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34"/>
      </w:tblGrid>
      <w:tr w:rsidR="00355BF3" w:rsidRPr="005E4C3B" w:rsidTr="0076263A">
        <w:trPr>
          <w:trHeight w:val="1472"/>
        </w:trPr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:rsidR="009D2D1A" w:rsidRPr="00995A1E" w:rsidRDefault="009D2D1A" w:rsidP="009D2D1A">
            <w:pPr>
              <w:spacing w:before="360" w:after="6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r>
              <w:rPr>
                <w:rFonts w:ascii="Arial" w:hAnsi="Arial" w:cs="Arial"/>
                <w:b/>
                <w:bCs/>
                <w:color w:val="FAAD33"/>
              </w:rPr>
              <w:t>DISTRICT COURT FAMILY LAW SOLICITORS PANEL</w:t>
            </w:r>
          </w:p>
          <w:p w:rsidR="00355BF3" w:rsidRPr="005E4C3B" w:rsidRDefault="00355BF3" w:rsidP="00C73F6A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5E4C3B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Claim for Fees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5BF3" w:rsidRPr="005E4C3B" w:rsidRDefault="00355BF3" w:rsidP="007A572D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5E4C3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735D95E2" wp14:editId="684C024D">
                  <wp:extent cx="1873250" cy="620288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63A" w:rsidRPr="005E4C3B" w:rsidTr="0076263A">
        <w:trPr>
          <w:trHeight w:val="12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5E4C3B">
              <w:rPr>
                <w:rFonts w:ascii="Arial" w:hAnsi="Arial" w:cs="Arial"/>
                <w:bCs/>
              </w:rPr>
              <w:t>A complete claim form must be accompanied by a copy of the legal aid certificate</w:t>
            </w:r>
            <w:r w:rsidR="00D104C7">
              <w:rPr>
                <w:rFonts w:ascii="Arial" w:hAnsi="Arial" w:cs="Arial"/>
                <w:bCs/>
              </w:rPr>
              <w:t>.</w:t>
            </w:r>
            <w:bookmarkStart w:id="0" w:name="_GoBack"/>
            <w:bookmarkEnd w:id="0"/>
          </w:p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5E4C3B">
              <w:rPr>
                <w:rFonts w:ascii="Arial" w:hAnsi="Arial" w:cs="Arial"/>
                <w:bCs/>
              </w:rPr>
              <w:t xml:space="preserve">Please email to </w:t>
            </w:r>
            <w:hyperlink r:id="rId6" w:history="1">
              <w:r w:rsidR="00195A7D" w:rsidRPr="00C95BF7">
                <w:rPr>
                  <w:rStyle w:val="Hyperlink"/>
                  <w:rFonts w:ascii="Arial" w:hAnsi="Arial" w:cs="Arial"/>
                  <w:bCs/>
                </w:rPr>
                <w:t>familylawPP@legalaidboard.ie</w:t>
              </w:r>
            </w:hyperlink>
            <w:r w:rsidR="00195A7D">
              <w:rPr>
                <w:rFonts w:ascii="Arial" w:hAnsi="Arial" w:cs="Arial"/>
                <w:bCs/>
              </w:rPr>
              <w:t xml:space="preserve"> </w:t>
            </w:r>
          </w:p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</w:tc>
      </w:tr>
    </w:tbl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355BF3" w:rsidRPr="005E4C3B" w:rsidRDefault="00355BF3" w:rsidP="00355BF3">
      <w:pPr>
        <w:pStyle w:val="LABSection"/>
      </w:pPr>
      <w:r w:rsidRPr="005E4C3B">
        <w:t>SECTION A</w:t>
      </w:r>
    </w:p>
    <w:p w:rsidR="00355BF3" w:rsidRPr="005E4C3B" w:rsidRDefault="00CF33AD" w:rsidP="00355BF3">
      <w:pPr>
        <w:rPr>
          <w:rFonts w:ascii="Arial" w:hAnsi="Arial" w:cs="Arial"/>
          <w:b/>
          <w:color w:val="E36C0A" w:themeColor="accent6" w:themeShade="BF"/>
        </w:rPr>
      </w:pPr>
      <w:bookmarkStart w:id="1" w:name="_Toc85536609"/>
      <w:r w:rsidRPr="005E4C3B">
        <w:rPr>
          <w:rFonts w:ascii="Arial" w:hAnsi="Arial" w:cs="Arial"/>
          <w:b/>
          <w:color w:val="E36C0A" w:themeColor="accent6" w:themeShade="BF"/>
        </w:rPr>
        <w:t>Case Details</w:t>
      </w:r>
      <w:bookmarkEnd w:id="1"/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433"/>
        <w:gridCol w:w="2568"/>
        <w:gridCol w:w="1224"/>
        <w:gridCol w:w="1344"/>
        <w:gridCol w:w="2568"/>
      </w:tblGrid>
      <w:tr w:rsidR="00355BF3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1.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Solicitor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7A572D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7A572D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2.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7A572D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Email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7A572D" w:rsidRPr="005E4C3B" w:rsidRDefault="007A572D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355BF3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3</w:t>
            </w:r>
            <w:r w:rsidR="00355BF3" w:rsidRPr="005E4C3B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Client Name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355BF3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4</w:t>
            </w:r>
            <w:r w:rsidR="00355BF3" w:rsidRPr="005E4C3B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355BF3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Applicant No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7A572D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5</w:t>
            </w:r>
            <w:r w:rsidR="00355BF3" w:rsidRPr="005E4C3B">
              <w:rPr>
                <w:b w:val="0"/>
                <w:bCs w:val="0"/>
              </w:rPr>
              <w:t>. LAB Case No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C73F6A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6.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Proceedings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C73F6A" w:rsidRPr="005E4C3B" w:rsidRDefault="00C73F6A" w:rsidP="00C73F6A">
            <w:pPr>
              <w:pStyle w:val="LABTablebody"/>
              <w:rPr>
                <w:b w:val="0"/>
              </w:rPr>
            </w:pPr>
          </w:p>
        </w:tc>
      </w:tr>
      <w:tr w:rsidR="00C73F6A" w:rsidRPr="005E4C3B" w:rsidTr="00C73F6A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7.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District Court</w:t>
            </w:r>
            <w:r w:rsidR="009D2D1A">
              <w:rPr>
                <w:b w:val="0"/>
                <w:bCs w:val="0"/>
              </w:rPr>
              <w:t xml:space="preserve"> venue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C73F6A" w:rsidRPr="005E4C3B" w:rsidRDefault="00C73F6A" w:rsidP="00C73F6A">
            <w:pPr>
              <w:pStyle w:val="LABTablebody"/>
              <w:rPr>
                <w:b w:val="0"/>
                <w:bCs w:val="0"/>
              </w:rPr>
            </w:pPr>
          </w:p>
        </w:tc>
      </w:tr>
      <w:tr w:rsidR="0080379C" w:rsidRPr="005E4C3B" w:rsidTr="0080379C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80379C" w:rsidRPr="005E4C3B" w:rsidRDefault="0080379C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8.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80379C" w:rsidRPr="005E4C3B" w:rsidRDefault="0080379C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Outcome</w:t>
            </w:r>
          </w:p>
          <w:p w:rsidR="0080379C" w:rsidRPr="005E4C3B" w:rsidRDefault="0080379C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auto"/>
            </w:tcBorders>
          </w:tcPr>
          <w:p w:rsidR="0080379C" w:rsidRPr="005E4C3B" w:rsidRDefault="0080379C" w:rsidP="00C73F6A">
            <w:pPr>
              <w:pStyle w:val="LABTablebody"/>
              <w:rPr>
                <w:b w:val="0"/>
                <w:bCs w:val="0"/>
              </w:rPr>
            </w:pPr>
          </w:p>
        </w:tc>
      </w:tr>
      <w:tr w:rsidR="00CF33AD" w:rsidRPr="005E4C3B" w:rsidTr="00CF33AD">
        <w:trPr>
          <w:gridAfter w:val="2"/>
          <w:wAfter w:w="1831" w:type="pct"/>
        </w:trPr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9.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Case Adjourned</w:t>
            </w:r>
          </w:p>
        </w:tc>
        <w:tc>
          <w:tcPr>
            <w:tcW w:w="1775" w:type="pct"/>
            <w:gridSpan w:val="2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CF33AD" w:rsidRPr="005E4C3B" w:rsidRDefault="00CF33AD" w:rsidP="00C73F6A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 xml:space="preserve">               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D104C7">
              <w:rPr>
                <w:b w:val="0"/>
                <w:bCs w:val="0"/>
                <w:color w:val="000000" w:themeColor="text1"/>
              </w:rPr>
            </w:r>
            <w:r w:rsidR="00D104C7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Yes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D104C7">
              <w:rPr>
                <w:b w:val="0"/>
                <w:bCs w:val="0"/>
                <w:color w:val="000000" w:themeColor="text1"/>
              </w:rPr>
            </w:r>
            <w:r w:rsidR="00D104C7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No</w:t>
            </w:r>
          </w:p>
        </w:tc>
      </w:tr>
      <w:tr w:rsidR="00CF33AD" w:rsidRPr="005E4C3B" w:rsidTr="00CF33AD">
        <w:trPr>
          <w:gridAfter w:val="2"/>
          <w:wAfter w:w="1831" w:type="pct"/>
        </w:trPr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10.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 xml:space="preserve">Dates of adjourned hearing (if any) </w:t>
            </w:r>
          </w:p>
          <w:p w:rsidR="00CF33AD" w:rsidRPr="005E4C3B" w:rsidRDefault="00CF33AD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1775" w:type="pct"/>
            <w:gridSpan w:val="2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CF33AD" w:rsidRPr="005E4C3B" w:rsidRDefault="00CF33AD" w:rsidP="00C73F6A">
            <w:pPr>
              <w:pStyle w:val="LABTablebody"/>
              <w:rPr>
                <w:b w:val="0"/>
                <w:bCs w:val="0"/>
              </w:rPr>
            </w:pPr>
          </w:p>
        </w:tc>
      </w:tr>
    </w:tbl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737DA4" w:rsidRDefault="00737DA4">
      <w:pPr>
        <w:autoSpaceDE/>
        <w:autoSpaceDN/>
        <w:adjustRightInd/>
        <w:spacing w:after="200" w:line="276" w:lineRule="auto"/>
        <w:rPr>
          <w:rFonts w:ascii="Arial" w:hAnsi="Arial" w:cs="Arial"/>
          <w:b/>
          <w:bCs/>
          <w:color w:val="007284"/>
          <w:sz w:val="44"/>
          <w:szCs w:val="36"/>
        </w:rPr>
      </w:pPr>
      <w:r>
        <w:br w:type="page"/>
      </w:r>
    </w:p>
    <w:p w:rsidR="00355BF3" w:rsidRPr="005E4C3B" w:rsidRDefault="00355BF3" w:rsidP="00355BF3">
      <w:pPr>
        <w:pStyle w:val="LABSection"/>
      </w:pPr>
      <w:r w:rsidRPr="005E4C3B">
        <w:lastRenderedPageBreak/>
        <w:t>SECTION B</w:t>
      </w:r>
    </w:p>
    <w:p w:rsidR="00CF33AD" w:rsidRPr="005E4C3B" w:rsidRDefault="00CF33AD" w:rsidP="00355BF3">
      <w:pPr>
        <w:rPr>
          <w:rFonts w:ascii="Arial" w:hAnsi="Arial" w:cs="Arial"/>
          <w:b/>
          <w:color w:val="E36C0A" w:themeColor="accent6" w:themeShade="BF"/>
        </w:rPr>
      </w:pPr>
      <w:bookmarkStart w:id="2" w:name="_Toc85536610"/>
      <w:r w:rsidRPr="005E4C3B">
        <w:rPr>
          <w:rFonts w:ascii="Arial" w:hAnsi="Arial" w:cs="Arial"/>
          <w:b/>
          <w:color w:val="E36C0A" w:themeColor="accent6" w:themeShade="BF"/>
        </w:rPr>
        <w:t>Particulars of claim</w:t>
      </w:r>
    </w:p>
    <w:bookmarkEnd w:id="2"/>
    <w:p w:rsidR="00355BF3" w:rsidRPr="005E4C3B" w:rsidRDefault="00355BF3" w:rsidP="00355BF3">
      <w:pPr>
        <w:rPr>
          <w:rFonts w:ascii="Arial" w:hAnsi="Arial" w:cs="Arial"/>
          <w:b/>
          <w:color w:val="E36C0A" w:themeColor="accent6" w:themeShade="BF"/>
        </w:rPr>
      </w:pPr>
    </w:p>
    <w:p w:rsidR="00355BF3" w:rsidRPr="005E4C3B" w:rsidRDefault="00355BF3" w:rsidP="00355BF3">
      <w:pPr>
        <w:rPr>
          <w:rFonts w:ascii="Arial" w:hAnsi="Arial" w:cs="Arial"/>
          <w:sz w:val="20"/>
          <w:szCs w:val="20"/>
        </w:rPr>
      </w:pPr>
      <w:r w:rsidRPr="005E4C3B">
        <w:rPr>
          <w:rFonts w:ascii="Arial" w:hAnsi="Arial" w:cs="Arial"/>
          <w:sz w:val="20"/>
          <w:szCs w:val="20"/>
        </w:rPr>
        <w:t>Please complete fully. Incomplete forms may be returned and the payment claim not processed.</w:t>
      </w:r>
    </w:p>
    <w:p w:rsidR="00CF33AD" w:rsidRDefault="00CF33AD" w:rsidP="00355BF3">
      <w:pPr>
        <w:rPr>
          <w:rFonts w:ascii="Arial" w:hAnsi="Arial" w:cs="Arial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479"/>
        <w:gridCol w:w="1560"/>
        <w:gridCol w:w="1701"/>
      </w:tblGrid>
      <w:tr w:rsidR="00737DA4" w:rsidRPr="00826847" w:rsidTr="008E5B18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737DA4" w:rsidRPr="00826847" w:rsidRDefault="00737DA4" w:rsidP="00B23380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Fees for District Court cases (inclusive of any payments made to counsel and exclusive of VAT)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737DA4" w:rsidRPr="00826847" w:rsidRDefault="00737DA4" w:rsidP="00B23380">
            <w:pPr>
              <w:pStyle w:val="PlainTex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Amount Claimed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737DA4" w:rsidRPr="00826847" w:rsidRDefault="00737DA4" w:rsidP="00737DA4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Fee Payable</w:t>
            </w: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a) Maintenance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b) Guardianship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c) Custody and or access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tabs>
                <w:tab w:val="left" w:pos="25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847">
              <w:rPr>
                <w:rFonts w:ascii="Arial" w:hAnsi="Arial" w:cs="Arial"/>
                <w:sz w:val="20"/>
                <w:szCs w:val="20"/>
              </w:rPr>
              <w:t>Domestic Violence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e) Custody and / or access and 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f) Maintenance and custody / and or access / and / or 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€423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g) Domestic Violence and maintenance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Default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€423</w:t>
            </w:r>
          </w:p>
          <w:p w:rsidR="00737DA4" w:rsidRPr="00826847" w:rsidRDefault="00737DA4" w:rsidP="00B23380">
            <w:pPr>
              <w:pStyle w:val="Default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h) Domestic Violence and custody / and or access / and / or 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€423</w:t>
            </w:r>
          </w:p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684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847">
              <w:rPr>
                <w:rFonts w:ascii="Arial" w:hAnsi="Arial" w:cs="Arial"/>
                <w:sz w:val="20"/>
                <w:szCs w:val="20"/>
              </w:rPr>
              <w:t xml:space="preserve">) Maintenance and Domestic Violence and custody / and or access / and / or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6847">
              <w:rPr>
                <w:rFonts w:ascii="Arial" w:hAnsi="Arial" w:cs="Arial"/>
                <w:sz w:val="20"/>
                <w:szCs w:val="20"/>
              </w:rPr>
              <w:t>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€508</w:t>
            </w:r>
          </w:p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37DA4" w:rsidRDefault="00737DA4" w:rsidP="00355BF3">
      <w:pPr>
        <w:rPr>
          <w:rFonts w:ascii="Arial" w:hAnsi="Arial" w:cs="Arial"/>
        </w:rPr>
      </w:pPr>
    </w:p>
    <w:p w:rsidR="00737DA4" w:rsidRPr="005E4C3B" w:rsidRDefault="00737DA4" w:rsidP="00355BF3">
      <w:pPr>
        <w:rPr>
          <w:rFonts w:ascii="Arial" w:hAnsi="Arial" w:cs="Arial"/>
        </w:rPr>
      </w:pPr>
    </w:p>
    <w:p w:rsidR="00355BF3" w:rsidRPr="005E4C3B" w:rsidRDefault="00355BF3" w:rsidP="00355BF3">
      <w:pPr>
        <w:pStyle w:val="LABSection"/>
      </w:pPr>
      <w:r w:rsidRPr="005E4C3B">
        <w:t>SECTION C</w:t>
      </w:r>
    </w:p>
    <w:p w:rsidR="00355BF3" w:rsidRPr="005E4C3B" w:rsidRDefault="00355BF3" w:rsidP="00355BF3">
      <w:pPr>
        <w:rPr>
          <w:rFonts w:ascii="Arial" w:hAnsi="Arial" w:cs="Arial"/>
          <w:b/>
          <w:color w:val="E36C0A" w:themeColor="accent6" w:themeShade="BF"/>
        </w:rPr>
      </w:pPr>
      <w:bookmarkStart w:id="3" w:name="_Toc85536611"/>
      <w:r w:rsidRPr="005E4C3B">
        <w:rPr>
          <w:rFonts w:ascii="Arial" w:hAnsi="Arial" w:cs="Arial"/>
          <w:b/>
          <w:color w:val="E36C0A" w:themeColor="accent6" w:themeShade="BF"/>
        </w:rPr>
        <w:t>Certification of claim</w:t>
      </w:r>
      <w:bookmarkEnd w:id="3"/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F03720" w:rsidRPr="005E4C3B" w:rsidRDefault="00F03720" w:rsidP="00F0372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5E4C3B">
        <w:rPr>
          <w:rFonts w:ascii="Arial" w:hAnsi="Arial" w:cs="Arial"/>
          <w:sz w:val="20"/>
          <w:szCs w:val="20"/>
        </w:rPr>
        <w:t xml:space="preserve">I certify that I have provided the legal services as set out above and I accordingly seek payment of the appropriate fee in accordance with the terms and conditions </w:t>
      </w:r>
      <w:r w:rsidR="00737DA4">
        <w:rPr>
          <w:rFonts w:ascii="Arial" w:hAnsi="Arial" w:cs="Arial"/>
          <w:sz w:val="20"/>
          <w:szCs w:val="20"/>
        </w:rPr>
        <w:t xml:space="preserve">of </w:t>
      </w:r>
      <w:r w:rsidRPr="005E4C3B">
        <w:rPr>
          <w:rFonts w:ascii="Arial" w:hAnsi="Arial" w:cs="Arial"/>
          <w:sz w:val="20"/>
          <w:szCs w:val="20"/>
        </w:rPr>
        <w:t xml:space="preserve">the </w:t>
      </w:r>
      <w:r w:rsidR="00737DA4">
        <w:rPr>
          <w:rFonts w:ascii="Arial" w:hAnsi="Arial" w:cs="Arial"/>
          <w:sz w:val="20"/>
          <w:szCs w:val="20"/>
        </w:rPr>
        <w:t>District Court Family Law Solicitors Panel.</w:t>
      </w: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39"/>
        <w:gridCol w:w="900"/>
        <w:gridCol w:w="1006"/>
        <w:gridCol w:w="2404"/>
      </w:tblGrid>
      <w:tr w:rsidR="00355BF3" w:rsidRPr="005E4C3B" w:rsidTr="00580737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</w:pPr>
            <w:r w:rsidRPr="005E4C3B">
              <w:t>Signature</w:t>
            </w:r>
          </w:p>
        </w:tc>
        <w:tc>
          <w:tcPr>
            <w:tcW w:w="3339" w:type="dxa"/>
          </w:tcPr>
          <w:p w:rsidR="00355BF3" w:rsidRPr="005E4C3B" w:rsidRDefault="00355BF3" w:rsidP="007A572D">
            <w:pPr>
              <w:pStyle w:val="LABTablebody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5BF3" w:rsidRPr="005E4C3B" w:rsidRDefault="00355BF3" w:rsidP="007A572D">
            <w:pPr>
              <w:pStyle w:val="LABTablebody"/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</w:pPr>
            <w:r w:rsidRPr="005E4C3B">
              <w:t>Date</w:t>
            </w:r>
          </w:p>
        </w:tc>
        <w:tc>
          <w:tcPr>
            <w:tcW w:w="2404" w:type="dxa"/>
          </w:tcPr>
          <w:p w:rsidR="00355BF3" w:rsidRPr="005E4C3B" w:rsidRDefault="00355BF3" w:rsidP="007A572D">
            <w:pPr>
              <w:pStyle w:val="LABTablebody"/>
            </w:pPr>
          </w:p>
        </w:tc>
      </w:tr>
      <w:tr w:rsidR="00B75902" w:rsidRPr="005E4C3B" w:rsidTr="00580737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B75902" w:rsidRPr="005E4C3B" w:rsidRDefault="00B75902" w:rsidP="00B75902">
            <w:pPr>
              <w:pStyle w:val="LABTablebody"/>
              <w:rPr>
                <w:color w:val="000000" w:themeColor="text1"/>
              </w:rPr>
            </w:pPr>
            <w:r w:rsidRPr="005E4C3B">
              <w:rPr>
                <w:color w:val="000000" w:themeColor="text1"/>
              </w:rPr>
              <w:t xml:space="preserve">Liable for VAT </w:t>
            </w:r>
          </w:p>
        </w:tc>
        <w:tc>
          <w:tcPr>
            <w:tcW w:w="3339" w:type="dxa"/>
          </w:tcPr>
          <w:p w:rsidR="00B75902" w:rsidRPr="005E4C3B" w:rsidRDefault="00B75902" w:rsidP="007A572D">
            <w:pPr>
              <w:pStyle w:val="LABTablebody"/>
              <w:rPr>
                <w:b w:val="0"/>
                <w:color w:val="000000" w:themeColor="text1"/>
              </w:rPr>
            </w:pPr>
            <w:r w:rsidRPr="005E4C3B">
              <w:rPr>
                <w:b w:val="0"/>
                <w:bCs w:val="0"/>
                <w:color w:val="000000" w:themeColor="text1"/>
              </w:rPr>
              <w:t xml:space="preserve">         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D104C7">
              <w:rPr>
                <w:b w:val="0"/>
                <w:bCs w:val="0"/>
                <w:color w:val="000000" w:themeColor="text1"/>
              </w:rPr>
            </w:r>
            <w:r w:rsidR="00D104C7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Yes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D104C7">
              <w:rPr>
                <w:b w:val="0"/>
                <w:bCs w:val="0"/>
                <w:color w:val="000000" w:themeColor="text1"/>
              </w:rPr>
            </w:r>
            <w:r w:rsidR="00D104C7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No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75902" w:rsidRPr="005E4C3B" w:rsidRDefault="00B75902" w:rsidP="007A572D">
            <w:pPr>
              <w:pStyle w:val="LABTablebody"/>
              <w:rPr>
                <w:b w:val="0"/>
                <w:color w:val="000000" w:themeColor="text1"/>
              </w:rPr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B75902" w:rsidRPr="005E4C3B" w:rsidRDefault="00B75902" w:rsidP="00B75902">
            <w:pPr>
              <w:pStyle w:val="LABTablebody"/>
            </w:pPr>
            <w:r w:rsidRPr="005E4C3B">
              <w:t>VAT No.</w:t>
            </w:r>
          </w:p>
        </w:tc>
        <w:tc>
          <w:tcPr>
            <w:tcW w:w="2404" w:type="dxa"/>
          </w:tcPr>
          <w:p w:rsidR="00B75902" w:rsidRPr="005E4C3B" w:rsidRDefault="00B75902">
            <w:pPr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8E5B18" w:rsidRPr="008E5B18" w:rsidRDefault="005E4C3B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  <w:r w:rsidRPr="008E5B18">
        <w:rPr>
          <w:rFonts w:ascii="Arial" w:hAnsi="Arial" w:cs="Arial"/>
          <w:b/>
          <w:bCs/>
          <w:sz w:val="20"/>
          <w:szCs w:val="20"/>
        </w:rPr>
        <w:t xml:space="preserve">NB: A complete claim form should be accompanied by a copy of the signed certificate </w:t>
      </w:r>
      <w:r w:rsidR="008E5B18" w:rsidRPr="008E5B18">
        <w:rPr>
          <w:rFonts w:ascii="Arial" w:hAnsi="Arial" w:cs="Arial"/>
          <w:b/>
          <w:bCs/>
          <w:sz w:val="20"/>
          <w:szCs w:val="20"/>
        </w:rPr>
        <w:t>(or</w:t>
      </w:r>
      <w:r w:rsidRPr="008E5B18">
        <w:rPr>
          <w:rFonts w:ascii="Arial" w:hAnsi="Arial" w:cs="Arial"/>
          <w:b/>
          <w:bCs/>
          <w:sz w:val="20"/>
          <w:szCs w:val="20"/>
        </w:rPr>
        <w:t xml:space="preserve"> other written authority, in </w:t>
      </w:r>
      <w:r w:rsidR="008E5B18" w:rsidRPr="008E5B18">
        <w:rPr>
          <w:rFonts w:ascii="Arial" w:hAnsi="Arial" w:cs="Arial"/>
          <w:b/>
          <w:bCs/>
          <w:sz w:val="20"/>
          <w:szCs w:val="20"/>
        </w:rPr>
        <w:t>the case of additional services).</w:t>
      </w:r>
    </w:p>
    <w:p w:rsidR="008E5B18" w:rsidRPr="008E5B18" w:rsidRDefault="008E5B18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:rsidR="005E4C3B" w:rsidRPr="008E5B18" w:rsidRDefault="005E4C3B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 w:rsidRPr="008E5B18">
        <w:rPr>
          <w:rFonts w:ascii="Arial" w:hAnsi="Arial" w:cs="Arial"/>
          <w:b/>
          <w:sz w:val="20"/>
          <w:szCs w:val="20"/>
        </w:rPr>
        <w:t xml:space="preserve">Please send to: Private Practitioner </w:t>
      </w:r>
      <w:r w:rsidR="00737DA4" w:rsidRPr="008E5B18">
        <w:rPr>
          <w:rFonts w:ascii="Arial" w:hAnsi="Arial" w:cs="Arial"/>
          <w:b/>
          <w:sz w:val="20"/>
          <w:szCs w:val="20"/>
        </w:rPr>
        <w:t>Services</w:t>
      </w:r>
      <w:r w:rsidRPr="008E5B18">
        <w:rPr>
          <w:rFonts w:ascii="Arial" w:hAnsi="Arial" w:cs="Arial"/>
          <w:b/>
          <w:sz w:val="20"/>
          <w:szCs w:val="20"/>
        </w:rPr>
        <w:t xml:space="preserve">, Legal Aid Board, </w:t>
      </w:r>
    </w:p>
    <w:p w:rsidR="005E4C3B" w:rsidRPr="008E5B18" w:rsidRDefault="006C292F" w:rsidP="005E4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="005E4C3B" w:rsidRPr="008E5B18">
        <w:rPr>
          <w:rFonts w:ascii="Arial" w:hAnsi="Arial" w:cs="Arial"/>
          <w:b/>
          <w:sz w:val="20"/>
          <w:szCs w:val="20"/>
        </w:rPr>
        <w:t xml:space="preserve">Quay Street, </w:t>
      </w:r>
      <w:proofErr w:type="spellStart"/>
      <w:r w:rsidR="005E4C3B" w:rsidRPr="008E5B18">
        <w:rPr>
          <w:rFonts w:ascii="Arial" w:hAnsi="Arial" w:cs="Arial"/>
          <w:b/>
          <w:sz w:val="20"/>
          <w:szCs w:val="20"/>
        </w:rPr>
        <w:t>Cahersiveen</w:t>
      </w:r>
      <w:proofErr w:type="spellEnd"/>
      <w:r w:rsidR="005E4C3B" w:rsidRPr="008E5B18">
        <w:rPr>
          <w:rFonts w:ascii="Arial" w:hAnsi="Arial" w:cs="Arial"/>
          <w:b/>
          <w:sz w:val="20"/>
          <w:szCs w:val="20"/>
        </w:rPr>
        <w:t>, Co. Kerry</w:t>
      </w:r>
    </w:p>
    <w:p w:rsidR="005E4C3B" w:rsidRDefault="005E4C3B" w:rsidP="005E4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 w:rsidRPr="008E5B18">
        <w:rPr>
          <w:rFonts w:ascii="Arial" w:hAnsi="Arial" w:cs="Arial"/>
          <w:b/>
          <w:sz w:val="20"/>
          <w:szCs w:val="20"/>
        </w:rPr>
        <w:t xml:space="preserve">Or alternatively email </w:t>
      </w:r>
      <w:hyperlink r:id="rId7" w:history="1">
        <w:r w:rsidR="00195A7D" w:rsidRPr="00C95BF7">
          <w:rPr>
            <w:rStyle w:val="Hyperlink"/>
            <w:rFonts w:ascii="Helv" w:eastAsiaTheme="minorHAnsi" w:hAnsi="Helv" w:cs="Helv"/>
            <w:sz w:val="20"/>
            <w:szCs w:val="20"/>
            <w:lang w:eastAsia="en-US"/>
          </w:rPr>
          <w:t>familylawPP@legalaidboard.ie</w:t>
        </w:r>
      </w:hyperlink>
      <w:r w:rsidR="00195A7D"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 </w:t>
      </w:r>
    </w:p>
    <w:p w:rsidR="00195A7D" w:rsidRPr="005E4C3B" w:rsidRDefault="00195A7D" w:rsidP="005E4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E36C0A" w:themeColor="accent6" w:themeShade="BF"/>
        </w:rPr>
      </w:pPr>
      <w:r w:rsidRPr="005E4C3B">
        <w:rPr>
          <w:rFonts w:ascii="Arial" w:hAnsi="Arial" w:cs="Arial"/>
          <w:b/>
          <w:color w:val="E36C0A" w:themeColor="accent6" w:themeShade="BF"/>
        </w:rPr>
        <w:t>For Legal Aid Board use only:</w:t>
      </w: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392"/>
        <w:gridCol w:w="2312"/>
      </w:tblGrid>
      <w:tr w:rsidR="00355BF3" w:rsidRPr="005E4C3B" w:rsidTr="008E5B1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5E4C3B" w:rsidP="007A572D">
            <w:pPr>
              <w:pStyle w:val="LABTablebody"/>
            </w:pPr>
            <w:r w:rsidRPr="005E4C3B">
              <w:t>Received by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Cs w:val="0"/>
              </w:rPr>
            </w:pP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Cs w:val="0"/>
              </w:rPr>
            </w:pPr>
            <w:r w:rsidRPr="005E4C3B">
              <w:rPr>
                <w:bCs w:val="0"/>
              </w:rPr>
              <w:t>Date</w:t>
            </w:r>
          </w:p>
        </w:tc>
      </w:tr>
      <w:tr w:rsidR="00355BF3" w:rsidRPr="005E4C3B" w:rsidTr="008E5B1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5E4C3B" w:rsidP="007A572D">
            <w:pPr>
              <w:pStyle w:val="LABTablebody"/>
              <w:rPr>
                <w:b w:val="0"/>
              </w:rPr>
            </w:pPr>
            <w:r w:rsidRPr="005E4C3B">
              <w:rPr>
                <w:bCs w:val="0"/>
              </w:rPr>
              <w:t>Authorised Officer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</w:tbl>
    <w:p w:rsidR="007A572D" w:rsidRPr="005E4C3B" w:rsidRDefault="007A572D" w:rsidP="009D2D1A">
      <w:pPr>
        <w:rPr>
          <w:rFonts w:ascii="Arial" w:hAnsi="Arial" w:cs="Arial"/>
        </w:rPr>
      </w:pPr>
    </w:p>
    <w:sectPr w:rsidR="007A572D" w:rsidRPr="005E4C3B" w:rsidSect="00355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F3"/>
    <w:rsid w:val="00176D1D"/>
    <w:rsid w:val="00195A7D"/>
    <w:rsid w:val="00223E84"/>
    <w:rsid w:val="002F1AD2"/>
    <w:rsid w:val="00355BF3"/>
    <w:rsid w:val="0055474D"/>
    <w:rsid w:val="00580737"/>
    <w:rsid w:val="005E4C3B"/>
    <w:rsid w:val="006C292F"/>
    <w:rsid w:val="006F017E"/>
    <w:rsid w:val="00737DA4"/>
    <w:rsid w:val="0076263A"/>
    <w:rsid w:val="007A572D"/>
    <w:rsid w:val="0080379C"/>
    <w:rsid w:val="00884D71"/>
    <w:rsid w:val="008A6658"/>
    <w:rsid w:val="008B498A"/>
    <w:rsid w:val="008E5B18"/>
    <w:rsid w:val="009D2D1A"/>
    <w:rsid w:val="00B75902"/>
    <w:rsid w:val="00C73F6A"/>
    <w:rsid w:val="00CF0EC1"/>
    <w:rsid w:val="00CF33AD"/>
    <w:rsid w:val="00D104C7"/>
    <w:rsid w:val="00F03720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rsid w:val="00737DA4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737DA4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efaultText">
    <w:name w:val="Default Text"/>
    <w:basedOn w:val="Normal"/>
    <w:rsid w:val="00737DA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rsid w:val="00737DA4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737DA4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efaultText">
    <w:name w:val="Default Text"/>
    <w:basedOn w:val="Normal"/>
    <w:rsid w:val="00737DA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milylawPP@legalaidboard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milylawPP@legalaidboard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37A0BA2E</Template>
  <TotalTime>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Alma X. Cronin</cp:lastModifiedBy>
  <cp:revision>4</cp:revision>
  <dcterms:created xsi:type="dcterms:W3CDTF">2022-12-22T12:26:00Z</dcterms:created>
  <dcterms:modified xsi:type="dcterms:W3CDTF">2023-02-22T14:49:00Z</dcterms:modified>
</cp:coreProperties>
</file>